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E1CB1C" w14:textId="77777777" w:rsidR="00F06B11" w:rsidRPr="00014652" w:rsidRDefault="00F06B11" w:rsidP="00F06B11">
      <w:pPr>
        <w:bidi/>
      </w:pPr>
    </w:p>
    <w:p w14:paraId="1739DCD9" w14:textId="77777777" w:rsidR="00F06B11" w:rsidRPr="00014652" w:rsidRDefault="00F06B11" w:rsidP="00F06B11">
      <w:pPr>
        <w:bidi/>
        <w:rPr>
          <w:rFonts w:cs="Arial"/>
        </w:rPr>
      </w:pPr>
      <w:r w:rsidRPr="00014652">
        <w:rPr>
          <w:rtl/>
          <w:lang w:eastAsia="ar"/>
        </w:rPr>
        <w:t>الجدول الزمني التالي عبارة عن عينة توضح أنشطة الصيانة المخطط لها، ويجب على الجهة العامة المبادرة بطلب الصيانة اللازمة لكل واحد من الأصول من الجهة المصنّعة.</w:t>
      </w:r>
    </w:p>
    <w:p w14:paraId="21DA24FC" w14:textId="77777777" w:rsidR="00F06B11" w:rsidRPr="00014652" w:rsidRDefault="00F06B11" w:rsidP="00F06B11">
      <w:pPr>
        <w:tabs>
          <w:tab w:val="left" w:pos="1536"/>
        </w:tabs>
        <w:bidi/>
        <w:rPr>
          <w:rFonts w:cs="Arial"/>
          <w:b/>
          <w:sz w:val="16"/>
          <w:szCs w:val="16"/>
        </w:rPr>
      </w:pPr>
    </w:p>
    <w:tbl>
      <w:tblPr>
        <w:bidiVisual/>
        <w:tblW w:w="1125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4A0" w:firstRow="1" w:lastRow="0" w:firstColumn="1" w:lastColumn="0" w:noHBand="0" w:noVBand="1"/>
      </w:tblPr>
      <w:tblGrid>
        <w:gridCol w:w="990"/>
        <w:gridCol w:w="1583"/>
        <w:gridCol w:w="1657"/>
        <w:gridCol w:w="3150"/>
        <w:gridCol w:w="8"/>
        <w:gridCol w:w="2332"/>
        <w:gridCol w:w="510"/>
        <w:gridCol w:w="485"/>
        <w:gridCol w:w="535"/>
      </w:tblGrid>
      <w:tr w:rsidR="00F06B11" w:rsidRPr="00014652" w14:paraId="5D0F4E97" w14:textId="77777777" w:rsidTr="00502BCD">
        <w:trPr>
          <w:trHeight w:val="352"/>
          <w:tblHeader/>
        </w:trPr>
        <w:tc>
          <w:tcPr>
            <w:tcW w:w="4230" w:type="dxa"/>
            <w:gridSpan w:val="3"/>
            <w:shd w:val="clear" w:color="auto" w:fill="FFFFFF" w:themeFill="background1"/>
            <w:noWrap/>
            <w:vAlign w:val="center"/>
          </w:tcPr>
          <w:p w14:paraId="48C99B35" w14:textId="77777777" w:rsidR="00F06B11" w:rsidRPr="00014652" w:rsidRDefault="00F06B11" w:rsidP="00502BCD">
            <w:pPr>
              <w:tabs>
                <w:tab w:val="left" w:pos="1536"/>
              </w:tabs>
              <w:bidi/>
              <w:rPr>
                <w:rFonts w:cs="Arial"/>
                <w:b/>
                <w:sz w:val="16"/>
                <w:szCs w:val="16"/>
              </w:rPr>
            </w:pPr>
            <w:r w:rsidRPr="00014652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اسم المبنى:</w:t>
            </w:r>
          </w:p>
        </w:tc>
        <w:tc>
          <w:tcPr>
            <w:tcW w:w="5490" w:type="dxa"/>
            <w:gridSpan w:val="3"/>
            <w:shd w:val="clear" w:color="auto" w:fill="FFFFFF" w:themeFill="background1"/>
            <w:vAlign w:val="center"/>
          </w:tcPr>
          <w:p w14:paraId="79541AEA" w14:textId="77777777" w:rsidR="00F06B11" w:rsidRPr="00014652" w:rsidRDefault="00F06B11" w:rsidP="00502BCD">
            <w:pPr>
              <w:tabs>
                <w:tab w:val="left" w:pos="1536"/>
              </w:tabs>
              <w:bidi/>
              <w:rPr>
                <w:rFonts w:cs="Arial"/>
                <w:b/>
                <w:sz w:val="16"/>
                <w:szCs w:val="16"/>
              </w:rPr>
            </w:pPr>
            <w:r w:rsidRPr="00014652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رقم المرجع</w:t>
            </w:r>
          </w:p>
        </w:tc>
        <w:tc>
          <w:tcPr>
            <w:tcW w:w="1530" w:type="dxa"/>
            <w:gridSpan w:val="3"/>
            <w:shd w:val="clear" w:color="auto" w:fill="FFFFFF" w:themeFill="background1"/>
            <w:vAlign w:val="center"/>
          </w:tcPr>
          <w:p w14:paraId="2A997AF8" w14:textId="77777777" w:rsidR="00F06B11" w:rsidRPr="00014652" w:rsidRDefault="00F06B11" w:rsidP="00502BCD">
            <w:pPr>
              <w:tabs>
                <w:tab w:val="left" w:pos="1536"/>
              </w:tabs>
              <w:bidi/>
              <w:rPr>
                <w:rFonts w:cs="Arial"/>
                <w:b/>
                <w:sz w:val="16"/>
                <w:szCs w:val="16"/>
              </w:rPr>
            </w:pPr>
            <w:r w:rsidRPr="00014652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النسخة - 00</w:t>
            </w:r>
            <w:r w:rsidRPr="00014652">
              <w:rPr>
                <w:rFonts w:cs="Arial"/>
                <w:b/>
                <w:bCs/>
                <w:sz w:val="16"/>
                <w:szCs w:val="16"/>
                <w:lang w:eastAsia="ar" w:bidi="en-US"/>
              </w:rPr>
              <w:t>A</w:t>
            </w:r>
          </w:p>
        </w:tc>
      </w:tr>
      <w:tr w:rsidR="00F06B11" w:rsidRPr="00014652" w14:paraId="4AACEF3E" w14:textId="77777777" w:rsidTr="00502BCD">
        <w:trPr>
          <w:trHeight w:val="352"/>
          <w:tblHeader/>
        </w:trPr>
        <w:tc>
          <w:tcPr>
            <w:tcW w:w="11250" w:type="dxa"/>
            <w:gridSpan w:val="9"/>
            <w:shd w:val="clear" w:color="auto" w:fill="C6D9F1" w:themeFill="text2" w:themeFillTint="33"/>
            <w:noWrap/>
            <w:vAlign w:val="center"/>
            <w:hideMark/>
          </w:tcPr>
          <w:p w14:paraId="2F46D02C" w14:textId="77777777" w:rsidR="00F06B11" w:rsidRPr="00014652" w:rsidRDefault="00F06B11" w:rsidP="00502BCD">
            <w:pPr>
              <w:bidi/>
              <w:jc w:val="center"/>
              <w:rPr>
                <w:b/>
              </w:rPr>
            </w:pPr>
            <w:r w:rsidRPr="00014652">
              <w:rPr>
                <w:b/>
                <w:bCs/>
                <w:rtl/>
                <w:lang w:eastAsia="ar"/>
              </w:rPr>
              <w:t>أعمال الصيانة التشغيلية والأساسية المخططة لها لنظام الاتصالات</w:t>
            </w:r>
          </w:p>
        </w:tc>
      </w:tr>
      <w:tr w:rsidR="00F06B11" w:rsidRPr="00014652" w14:paraId="5B01EBC9" w14:textId="77777777" w:rsidTr="00502BCD">
        <w:trPr>
          <w:trHeight w:val="342"/>
          <w:tblHeader/>
        </w:trPr>
        <w:tc>
          <w:tcPr>
            <w:tcW w:w="990" w:type="dxa"/>
            <w:vMerge w:val="restart"/>
            <w:shd w:val="clear" w:color="auto" w:fill="C6D9F1" w:themeFill="text2" w:themeFillTint="33"/>
            <w:vAlign w:val="center"/>
            <w:hideMark/>
          </w:tcPr>
          <w:p w14:paraId="6762ED65" w14:textId="77777777" w:rsidR="00F06B11" w:rsidRPr="00014652" w:rsidRDefault="00F06B11" w:rsidP="00502BCD">
            <w:pPr>
              <w:bidi/>
              <w:jc w:val="center"/>
              <w:rPr>
                <w:b/>
              </w:rPr>
            </w:pPr>
            <w:r w:rsidRPr="00014652">
              <w:rPr>
                <w:b/>
                <w:bCs/>
                <w:rtl/>
                <w:lang w:eastAsia="ar"/>
              </w:rPr>
              <w:t xml:space="preserve">الرقم التسلسلي </w:t>
            </w:r>
          </w:p>
        </w:tc>
        <w:tc>
          <w:tcPr>
            <w:tcW w:w="1583" w:type="dxa"/>
            <w:vMerge w:val="restart"/>
            <w:shd w:val="clear" w:color="auto" w:fill="C6D9F1" w:themeFill="text2" w:themeFillTint="33"/>
            <w:noWrap/>
            <w:vAlign w:val="center"/>
            <w:hideMark/>
          </w:tcPr>
          <w:p w14:paraId="593A2DA8" w14:textId="77777777" w:rsidR="00F06B11" w:rsidRPr="00014652" w:rsidRDefault="00F06B11" w:rsidP="00502BCD">
            <w:pPr>
              <w:bidi/>
              <w:jc w:val="center"/>
              <w:rPr>
                <w:b/>
              </w:rPr>
            </w:pPr>
            <w:r w:rsidRPr="00014652">
              <w:rPr>
                <w:b/>
                <w:bCs/>
                <w:rtl/>
                <w:lang w:eastAsia="ar"/>
              </w:rPr>
              <w:t>البند</w:t>
            </w:r>
          </w:p>
        </w:tc>
        <w:tc>
          <w:tcPr>
            <w:tcW w:w="1657" w:type="dxa"/>
            <w:vMerge w:val="restart"/>
            <w:shd w:val="clear" w:color="auto" w:fill="C6D9F1" w:themeFill="text2" w:themeFillTint="33"/>
            <w:noWrap/>
            <w:vAlign w:val="center"/>
            <w:hideMark/>
          </w:tcPr>
          <w:p w14:paraId="27F66A70" w14:textId="77777777" w:rsidR="00F06B11" w:rsidRPr="00014652" w:rsidRDefault="00F06B11" w:rsidP="00502BCD">
            <w:pPr>
              <w:bidi/>
              <w:jc w:val="center"/>
              <w:rPr>
                <w:b/>
              </w:rPr>
            </w:pPr>
            <w:r w:rsidRPr="00014652">
              <w:rPr>
                <w:b/>
                <w:bCs/>
                <w:rtl/>
                <w:lang w:eastAsia="ar"/>
              </w:rPr>
              <w:t>التكرار</w:t>
            </w:r>
          </w:p>
        </w:tc>
        <w:tc>
          <w:tcPr>
            <w:tcW w:w="3158" w:type="dxa"/>
            <w:gridSpan w:val="2"/>
            <w:vMerge w:val="restart"/>
            <w:shd w:val="clear" w:color="auto" w:fill="C6D9F1" w:themeFill="text2" w:themeFillTint="33"/>
            <w:noWrap/>
            <w:vAlign w:val="center"/>
            <w:hideMark/>
          </w:tcPr>
          <w:p w14:paraId="335E0D73" w14:textId="77777777" w:rsidR="00F06B11" w:rsidRPr="00014652" w:rsidRDefault="00F06B11" w:rsidP="00502BCD">
            <w:pPr>
              <w:bidi/>
              <w:jc w:val="center"/>
              <w:rPr>
                <w:b/>
              </w:rPr>
            </w:pPr>
            <w:r w:rsidRPr="00014652">
              <w:rPr>
                <w:b/>
                <w:bCs/>
                <w:rtl/>
                <w:lang w:eastAsia="ar"/>
              </w:rPr>
              <w:t>الإجراء</w:t>
            </w:r>
          </w:p>
        </w:tc>
        <w:tc>
          <w:tcPr>
            <w:tcW w:w="2332" w:type="dxa"/>
            <w:vMerge w:val="restart"/>
            <w:shd w:val="clear" w:color="auto" w:fill="C6D9F1" w:themeFill="text2" w:themeFillTint="33"/>
            <w:noWrap/>
            <w:vAlign w:val="center"/>
            <w:hideMark/>
          </w:tcPr>
          <w:p w14:paraId="3A36C88C" w14:textId="77777777" w:rsidR="00F06B11" w:rsidRPr="00014652" w:rsidRDefault="00F06B11" w:rsidP="00502BCD">
            <w:pPr>
              <w:bidi/>
              <w:jc w:val="center"/>
              <w:rPr>
                <w:b/>
              </w:rPr>
            </w:pPr>
            <w:r w:rsidRPr="00014652">
              <w:rPr>
                <w:b/>
                <w:bCs/>
                <w:rtl/>
                <w:lang w:eastAsia="ar"/>
              </w:rPr>
              <w:t>الملاحظات</w:t>
            </w:r>
          </w:p>
        </w:tc>
        <w:tc>
          <w:tcPr>
            <w:tcW w:w="1530" w:type="dxa"/>
            <w:gridSpan w:val="3"/>
            <w:shd w:val="clear" w:color="auto" w:fill="C6D9F1" w:themeFill="text2" w:themeFillTint="33"/>
            <w:noWrap/>
            <w:vAlign w:val="center"/>
            <w:hideMark/>
          </w:tcPr>
          <w:p w14:paraId="62B87F8B" w14:textId="77777777" w:rsidR="00F06B11" w:rsidRPr="00014652" w:rsidRDefault="00F06B11" w:rsidP="00502BCD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14652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مرضٍ</w:t>
            </w:r>
          </w:p>
        </w:tc>
      </w:tr>
      <w:tr w:rsidR="00F06B11" w:rsidRPr="00014652" w14:paraId="3FBD0FCC" w14:textId="77777777" w:rsidTr="00502BCD">
        <w:trPr>
          <w:trHeight w:val="341"/>
          <w:tblHeader/>
        </w:trPr>
        <w:tc>
          <w:tcPr>
            <w:tcW w:w="990" w:type="dxa"/>
            <w:vMerge/>
            <w:shd w:val="clear" w:color="auto" w:fill="C6D9F1" w:themeFill="text2" w:themeFillTint="33"/>
            <w:vAlign w:val="center"/>
          </w:tcPr>
          <w:p w14:paraId="73BF5442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583" w:type="dxa"/>
            <w:vMerge/>
            <w:shd w:val="clear" w:color="auto" w:fill="C6D9F1" w:themeFill="text2" w:themeFillTint="33"/>
            <w:noWrap/>
            <w:vAlign w:val="center"/>
          </w:tcPr>
          <w:p w14:paraId="0E106ACE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657" w:type="dxa"/>
            <w:vMerge/>
            <w:shd w:val="clear" w:color="auto" w:fill="C6D9F1" w:themeFill="text2" w:themeFillTint="33"/>
            <w:noWrap/>
            <w:vAlign w:val="center"/>
          </w:tcPr>
          <w:p w14:paraId="26DE1A02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3158" w:type="dxa"/>
            <w:gridSpan w:val="2"/>
            <w:vMerge/>
            <w:shd w:val="clear" w:color="auto" w:fill="C6D9F1" w:themeFill="text2" w:themeFillTint="33"/>
            <w:noWrap/>
            <w:vAlign w:val="center"/>
          </w:tcPr>
          <w:p w14:paraId="319888E8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2332" w:type="dxa"/>
            <w:vMerge/>
            <w:shd w:val="clear" w:color="auto" w:fill="C6D9F1" w:themeFill="text2" w:themeFillTint="33"/>
            <w:noWrap/>
            <w:vAlign w:val="center"/>
          </w:tcPr>
          <w:p w14:paraId="43C8FF60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10F9F093" w14:textId="77777777" w:rsidR="00F06B11" w:rsidRPr="00014652" w:rsidRDefault="00F06B11" w:rsidP="00502BCD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14652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 يوجد</w:t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5F8F040D" w14:textId="77777777" w:rsidR="00F06B11" w:rsidRPr="00014652" w:rsidRDefault="00F06B11" w:rsidP="00502BCD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14652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نعم</w:t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0C9B5FF6" w14:textId="77777777" w:rsidR="00F06B11" w:rsidRPr="00014652" w:rsidRDefault="00F06B11" w:rsidP="00502BCD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14652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الرقم</w:t>
            </w:r>
          </w:p>
        </w:tc>
      </w:tr>
      <w:tr w:rsidR="00F06B11" w:rsidRPr="00014652" w14:paraId="5529E336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313DE20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3C3D435F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إجراءات التشخيص الروتينية للحاسوب (حسب الاقتضاء)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154E73DF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مرتان سنويًا</w:t>
            </w:r>
          </w:p>
        </w:tc>
        <w:tc>
          <w:tcPr>
            <w:tcW w:w="3158" w:type="dxa"/>
            <w:gridSpan w:val="2"/>
            <w:shd w:val="clear" w:color="auto" w:fill="auto"/>
            <w:noWrap/>
            <w:vAlign w:val="center"/>
            <w:hideMark/>
          </w:tcPr>
          <w:p w14:paraId="7DBFFC1D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تنفيذ مهام التشخيص والتحقق من أداء الحاسوب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4937D706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سيتم من خلال هذا الإجراء الروتيني التحقق من أداء قطع الجهاز والبرامج من كافة الجوانب</w:t>
            </w: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7E40EFFF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1C43FC48" w14:textId="77777777" w:rsidR="00F06B11" w:rsidRPr="00014652" w:rsidRDefault="00F06B11" w:rsidP="00502BCD">
            <w:pPr>
              <w:bidi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77320655" w14:textId="77777777" w:rsidR="00F06B11" w:rsidRPr="00014652" w:rsidRDefault="00F06B11" w:rsidP="00502BCD">
            <w:pPr>
              <w:bidi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0F305E32" w14:textId="77777777" w:rsidTr="00502BCD">
        <w:trPr>
          <w:trHeight w:val="1364"/>
        </w:trPr>
        <w:tc>
          <w:tcPr>
            <w:tcW w:w="990" w:type="dxa"/>
            <w:shd w:val="clear" w:color="auto" w:fill="auto"/>
            <w:noWrap/>
            <w:vAlign w:val="center"/>
          </w:tcPr>
          <w:p w14:paraId="42FE8408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1.2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391BF296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الأنظمة اللاسلكية</w:t>
            </w:r>
          </w:p>
        </w:tc>
        <w:tc>
          <w:tcPr>
            <w:tcW w:w="1657" w:type="dxa"/>
            <w:shd w:val="clear" w:color="auto" w:fill="auto"/>
            <w:noWrap/>
            <w:vAlign w:val="center"/>
          </w:tcPr>
          <w:p w14:paraId="00362981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مرة كل 6 أشهر</w:t>
            </w:r>
          </w:p>
        </w:tc>
        <w:tc>
          <w:tcPr>
            <w:tcW w:w="3158" w:type="dxa"/>
            <w:gridSpan w:val="2"/>
            <w:shd w:val="clear" w:color="auto" w:fill="auto"/>
            <w:noWrap/>
            <w:vAlign w:val="center"/>
          </w:tcPr>
          <w:p w14:paraId="38E2F881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تنظيف وفحص الأجراس، والصفارات، وأسلاك السحب، والمؤشرات، والمرحّلات، وفيوزات الصناديق  التأكد من أن الوصلات النهائية سليمة</w:t>
            </w:r>
          </w:p>
        </w:tc>
        <w:tc>
          <w:tcPr>
            <w:tcW w:w="2332" w:type="dxa"/>
            <w:shd w:val="clear" w:color="auto" w:fill="auto"/>
            <w:noWrap/>
            <w:vAlign w:val="center"/>
          </w:tcPr>
          <w:p w14:paraId="76644102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 لوحات الدوائر المطبوعة بالنظر تنظيف وفحص واختبار كافة مكونات النظام وإعادة اختبارها حسب الحاجة. فحص الهوائيات</w:t>
            </w: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7F1ED146" w14:textId="77777777" w:rsidR="00F06B11" w:rsidRPr="00014652" w:rsidRDefault="00F06B11" w:rsidP="00502BCD">
            <w:pPr>
              <w:bidi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5C4F6BD4" w14:textId="77777777" w:rsidR="00F06B11" w:rsidRPr="00014652" w:rsidRDefault="00F06B11" w:rsidP="00502BCD">
            <w:pPr>
              <w:bidi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6DE89887" w14:textId="77777777" w:rsidR="00F06B11" w:rsidRPr="00014652" w:rsidRDefault="00F06B11" w:rsidP="00502BCD">
            <w:pPr>
              <w:bidi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1B9F5C72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</w:tcPr>
          <w:p w14:paraId="4D9A4E0C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1.3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33B110CE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 النظام</w:t>
            </w:r>
          </w:p>
        </w:tc>
        <w:tc>
          <w:tcPr>
            <w:tcW w:w="1657" w:type="dxa"/>
            <w:shd w:val="clear" w:color="auto" w:fill="auto"/>
            <w:noWrap/>
            <w:vAlign w:val="center"/>
          </w:tcPr>
          <w:p w14:paraId="2ADE7EA3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مرة كل 6 أشهر</w:t>
            </w:r>
          </w:p>
        </w:tc>
        <w:tc>
          <w:tcPr>
            <w:tcW w:w="3158" w:type="dxa"/>
            <w:gridSpan w:val="2"/>
            <w:shd w:val="clear" w:color="auto" w:fill="auto"/>
            <w:noWrap/>
            <w:vAlign w:val="center"/>
          </w:tcPr>
          <w:p w14:paraId="34ACF7DA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تنظيف وفحص واختبار كافة مكونات النظام وإعادة اختبارها حسب الحاجة. فحص الهوائيات</w:t>
            </w:r>
          </w:p>
        </w:tc>
        <w:tc>
          <w:tcPr>
            <w:tcW w:w="2332" w:type="dxa"/>
            <w:shd w:val="clear" w:color="auto" w:fill="auto"/>
            <w:noWrap/>
            <w:vAlign w:val="center"/>
          </w:tcPr>
          <w:p w14:paraId="6AAD285B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0FF213D0" w14:textId="77777777" w:rsidR="00F06B11" w:rsidRPr="00014652" w:rsidRDefault="00F06B11" w:rsidP="00502BCD">
            <w:pPr>
              <w:bidi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54EEC37D" w14:textId="77777777" w:rsidR="00F06B11" w:rsidRPr="00014652" w:rsidRDefault="00F06B11" w:rsidP="00502BCD">
            <w:pPr>
              <w:bidi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66CE83B3" w14:textId="77777777" w:rsidR="00F06B11" w:rsidRPr="00014652" w:rsidRDefault="00F06B11" w:rsidP="00502BCD">
            <w:pPr>
              <w:bidi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726EE47D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</w:tcPr>
          <w:p w14:paraId="4BAA42E7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1.4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5DD56851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بطاريات</w:t>
            </w:r>
          </w:p>
        </w:tc>
        <w:tc>
          <w:tcPr>
            <w:tcW w:w="1657" w:type="dxa"/>
            <w:shd w:val="clear" w:color="auto" w:fill="auto"/>
            <w:noWrap/>
            <w:vAlign w:val="center"/>
          </w:tcPr>
          <w:p w14:paraId="5F0FC171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مرة كل 6 أشهر</w:t>
            </w:r>
          </w:p>
        </w:tc>
        <w:tc>
          <w:tcPr>
            <w:tcW w:w="3158" w:type="dxa"/>
            <w:gridSpan w:val="2"/>
            <w:shd w:val="clear" w:color="auto" w:fill="auto"/>
            <w:noWrap/>
            <w:vAlign w:val="center"/>
          </w:tcPr>
          <w:p w14:paraId="7A7CF9F8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فحص البطاريات الجافة وتجديدها عند الحاجة والتأكد من أنها آمنة</w:t>
            </w:r>
          </w:p>
        </w:tc>
        <w:tc>
          <w:tcPr>
            <w:tcW w:w="2332" w:type="dxa"/>
            <w:shd w:val="clear" w:color="auto" w:fill="auto"/>
            <w:noWrap/>
            <w:vAlign w:val="center"/>
          </w:tcPr>
          <w:p w14:paraId="278E8AD8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22713BBD" w14:textId="77777777" w:rsidR="00F06B11" w:rsidRPr="00014652" w:rsidRDefault="00F06B11" w:rsidP="00502BCD">
            <w:pPr>
              <w:bidi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6D0D8F22" w14:textId="77777777" w:rsidR="00F06B11" w:rsidRPr="00014652" w:rsidRDefault="00F06B11" w:rsidP="00502BCD">
            <w:pPr>
              <w:bidi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3C390483" w14:textId="77777777" w:rsidR="00F06B11" w:rsidRPr="00014652" w:rsidRDefault="00F06B11" w:rsidP="00502BCD">
            <w:pPr>
              <w:bidi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641E75CA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3407384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1.5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7A9C5C33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الفلاتر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5B8A1B25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مرتان سنويًا</w:t>
            </w:r>
          </w:p>
        </w:tc>
        <w:tc>
          <w:tcPr>
            <w:tcW w:w="3158" w:type="dxa"/>
            <w:gridSpan w:val="2"/>
            <w:shd w:val="clear" w:color="auto" w:fill="auto"/>
            <w:noWrap/>
            <w:vAlign w:val="center"/>
            <w:hideMark/>
          </w:tcPr>
          <w:p w14:paraId="5C4035C7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 حالتها، وتنظيفها، وتشحيمها، عند الحاجة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265BFD3E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320F0738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0594C511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3758C8DC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7EAA6D4D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F99A65D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1.6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449031C6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أرشيفات البرامج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6AD259A9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مرتان سنويًا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  <w:hideMark/>
          </w:tcPr>
          <w:p w14:paraId="22C69558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 xml:space="preserve">إنشاء نسخة احتياطية من ملفات بيانات الموقع </w:t>
            </w:r>
          </w:p>
          <w:p w14:paraId="375C08A4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 xml:space="preserve">التحقق من أن البرامج تعمل كما يجب  </w:t>
            </w:r>
          </w:p>
        </w:tc>
        <w:tc>
          <w:tcPr>
            <w:tcW w:w="2332" w:type="dxa"/>
            <w:shd w:val="clear" w:color="auto" w:fill="auto"/>
            <w:vAlign w:val="center"/>
            <w:hideMark/>
          </w:tcPr>
          <w:p w14:paraId="60C453D8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ضمان المحافظة على أمان البرامج وتحديث الملفات كما يجب يوصى بتخزين نسخة من البيانات الاحتياطية في خزنة مقاومة للحريق أو في مكان آخر خارج الموقع</w:t>
            </w: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66D15E42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0919ED2F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42ACEA6F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698D752A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B302007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1.7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30498C87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الكابلات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10A0E4BF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noWrap/>
            <w:vAlign w:val="center"/>
            <w:hideMark/>
          </w:tcPr>
          <w:p w14:paraId="077434BA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 أن الكابلات والموصلات آمنة وسليمة وغير متضررة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10178609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717DBF2A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001B9B6F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3E269777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6B11C085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2D4B8AD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1.8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65BDBEAE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الأقراص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3B49008A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noWrap/>
            <w:vAlign w:val="center"/>
            <w:hideMark/>
          </w:tcPr>
          <w:p w14:paraId="7AA6741D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تنظيفها وفقًا لتعليمات الجهة المصنّعة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5EC16F66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3DDB876D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29E7459A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2865F917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5FA2BDE7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3138E00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1.9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403B6E31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بطارية الساعة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42FF1F9F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noWrap/>
            <w:vAlign w:val="center"/>
            <w:hideMark/>
          </w:tcPr>
          <w:p w14:paraId="506CFE16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منها واستبدالها عند الحاجة</w:t>
            </w:r>
          </w:p>
        </w:tc>
        <w:tc>
          <w:tcPr>
            <w:tcW w:w="2332" w:type="dxa"/>
            <w:shd w:val="clear" w:color="auto" w:fill="auto"/>
            <w:vAlign w:val="center"/>
            <w:hideMark/>
          </w:tcPr>
          <w:p w14:paraId="005C7E58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يجب التخلص من البطارية بما يتوافق مع متطلبات اللوائح والمتطلبات البيئية</w:t>
            </w: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77679C1B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5CDCA31B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176A2F3C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359E87CF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</w:tcPr>
          <w:p w14:paraId="015C2E19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1.10</w:t>
            </w:r>
          </w:p>
          <w:p w14:paraId="48612D21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530D1FBC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الموصلات</w:t>
            </w:r>
          </w:p>
        </w:tc>
        <w:tc>
          <w:tcPr>
            <w:tcW w:w="1657" w:type="dxa"/>
            <w:shd w:val="clear" w:color="auto" w:fill="auto"/>
            <w:noWrap/>
            <w:vAlign w:val="center"/>
          </w:tcPr>
          <w:p w14:paraId="39873EF2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noWrap/>
            <w:vAlign w:val="center"/>
          </w:tcPr>
          <w:p w14:paraId="1486A6FA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 أن الموصلات آمنة وسليمة</w:t>
            </w:r>
          </w:p>
        </w:tc>
        <w:tc>
          <w:tcPr>
            <w:tcW w:w="2332" w:type="dxa"/>
            <w:shd w:val="clear" w:color="auto" w:fill="auto"/>
            <w:noWrap/>
            <w:vAlign w:val="center"/>
          </w:tcPr>
          <w:p w14:paraId="0CC08F3A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524365B5" w14:textId="77777777" w:rsidR="00F06B11" w:rsidRPr="00014652" w:rsidRDefault="00F06B11" w:rsidP="00502BCD">
            <w:pPr>
              <w:bidi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7EA1AF16" w14:textId="77777777" w:rsidR="00F06B11" w:rsidRPr="00014652" w:rsidRDefault="00F06B11" w:rsidP="00502BCD">
            <w:pPr>
              <w:bidi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1BC6D322" w14:textId="77777777" w:rsidR="00F06B11" w:rsidRPr="00014652" w:rsidRDefault="00F06B11" w:rsidP="00502BCD">
            <w:pPr>
              <w:bidi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59745532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DCCDC7B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1.11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57330AB6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الفأرة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5C2ED284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noWrap/>
            <w:vAlign w:val="center"/>
            <w:hideMark/>
          </w:tcPr>
          <w:p w14:paraId="0B4EE919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 أن الفأرة تعمل كما هو مطلوب وتنظيف الكرة عند الحاجة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6D512112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يمكن تنفيذ عمليات تنظيف بشكل متكرر عند الحاجة</w:t>
            </w: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5C6EAA32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1C842758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14E61305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46C5CE23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EF549B6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1.12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0319B033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وحدة العرض المرئي/الشاشات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0B894948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  <w:hideMark/>
          </w:tcPr>
          <w:p w14:paraId="2CCCFDD7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من:</w:t>
            </w:r>
          </w:p>
          <w:p w14:paraId="4F32F1CB" w14:textId="77777777" w:rsidR="00F06B11" w:rsidRPr="00014652" w:rsidRDefault="00F06B11" w:rsidP="00502BCD">
            <w:pPr>
              <w:bidi/>
              <w:ind w:left="256" w:hanging="256"/>
              <w:rPr>
                <w:sz w:val="18"/>
                <w:szCs w:val="18"/>
              </w:rPr>
            </w:pPr>
            <w:r w:rsidRPr="00014652">
              <w:rPr>
                <w:sz w:val="18"/>
                <w:szCs w:val="18"/>
                <w:rtl/>
                <w:lang w:eastAsia="ar"/>
              </w:rPr>
              <w:t>التركيز</w:t>
            </w:r>
          </w:p>
          <w:p w14:paraId="7072DB63" w14:textId="77777777" w:rsidR="00F06B11" w:rsidRPr="00014652" w:rsidRDefault="00F06B11" w:rsidP="00502BCD">
            <w:pPr>
              <w:bidi/>
              <w:ind w:left="256" w:hanging="256"/>
              <w:rPr>
                <w:sz w:val="18"/>
                <w:szCs w:val="18"/>
              </w:rPr>
            </w:pPr>
            <w:r w:rsidRPr="00014652">
              <w:rPr>
                <w:sz w:val="18"/>
                <w:szCs w:val="18"/>
                <w:rtl/>
                <w:lang w:eastAsia="ar"/>
              </w:rPr>
              <w:t>التباين</w:t>
            </w:r>
          </w:p>
          <w:p w14:paraId="01575703" w14:textId="77777777" w:rsidR="00F06B11" w:rsidRPr="00014652" w:rsidRDefault="00F06B11" w:rsidP="00502BCD">
            <w:pPr>
              <w:bidi/>
              <w:ind w:left="256" w:hanging="256"/>
              <w:rPr>
                <w:sz w:val="18"/>
                <w:szCs w:val="18"/>
              </w:rPr>
            </w:pPr>
            <w:r w:rsidRPr="00014652">
              <w:rPr>
                <w:sz w:val="18"/>
                <w:szCs w:val="18"/>
                <w:rtl/>
                <w:lang w:eastAsia="ar"/>
              </w:rPr>
              <w:t>الإضاءة</w:t>
            </w:r>
          </w:p>
          <w:p w14:paraId="0EB1ACE4" w14:textId="77777777" w:rsidR="00F06B11" w:rsidRPr="00014652" w:rsidRDefault="00F06B11" w:rsidP="00502BCD">
            <w:pPr>
              <w:bidi/>
              <w:ind w:left="256" w:hanging="256"/>
            </w:pPr>
            <w:r w:rsidRPr="00014652">
              <w:rPr>
                <w:sz w:val="18"/>
                <w:szCs w:val="18"/>
                <w:rtl/>
                <w:lang w:eastAsia="ar"/>
              </w:rPr>
              <w:t>التأكد من أن الشاشة تعمل كما هو مطلوب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51424D0B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77927666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48D50FA8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30C66963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05B8DD48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D81E005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1.13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6A7BE858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لوحة المفاتيح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2E8D7194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noWrap/>
            <w:vAlign w:val="center"/>
            <w:hideMark/>
          </w:tcPr>
          <w:p w14:paraId="034B0D0A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 أن لوحة المفاتيح تعمل كما هو مطلوب ونظيفة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713FFD0A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3EDB629E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01632D3B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54CADE24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609C81FF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00DB5B3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1.14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490063C0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الكابلات والموصلات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2EFFA0C8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noWrap/>
            <w:vAlign w:val="center"/>
            <w:hideMark/>
          </w:tcPr>
          <w:p w14:paraId="1FC7DEF1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 أن الكابلات والموصلات آمنة وسليمة وغير متضررة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51C08590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61D0C020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20676B29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3A86CE13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670E0F84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F33FE55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1.15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38B0F5E5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أعمال النظافة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77D62522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noWrap/>
            <w:vAlign w:val="center"/>
            <w:hideMark/>
          </w:tcPr>
          <w:p w14:paraId="6D5B8C79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استخدام مواد التنظيف الموصى بها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6C28F95D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إزالة الورق أو بقايا الشريط اللاصق</w:t>
            </w: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7AF344EA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61A7C702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7C8A7742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20D58E28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1763490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1.16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4ECB4A95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اتصالات البيانات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67F920E6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noWrap/>
            <w:vAlign w:val="center"/>
            <w:hideMark/>
          </w:tcPr>
          <w:p w14:paraId="5B701189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 سلامة تدفق البيانات في كلا الاتجاهين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755DA9E1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وفي حال وجود أكثر من مسار واحد، فيجب التحقق من كافة المسارات</w:t>
            </w: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254B1945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4D1541B5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4386AE32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24DB935B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BBB4DC7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1.17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1BA39C71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 نظام الدوائر التلفزيونية المغلقة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6EB56A06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مرتين في السنة</w:t>
            </w:r>
          </w:p>
        </w:tc>
        <w:tc>
          <w:tcPr>
            <w:tcW w:w="3158" w:type="dxa"/>
            <w:gridSpan w:val="2"/>
            <w:shd w:val="clear" w:color="auto" w:fill="auto"/>
            <w:noWrap/>
            <w:vAlign w:val="center"/>
            <w:hideMark/>
          </w:tcPr>
          <w:p w14:paraId="40B15341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 xml:space="preserve">التحقق من أداء الأنظمة  </w:t>
            </w:r>
          </w:p>
        </w:tc>
        <w:tc>
          <w:tcPr>
            <w:tcW w:w="2332" w:type="dxa"/>
            <w:shd w:val="clear" w:color="auto" w:fill="auto"/>
            <w:vAlign w:val="center"/>
            <w:hideMark/>
          </w:tcPr>
          <w:p w14:paraId="6DD3ADD1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6CC01685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202CE63A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758906EC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7E720785" w14:textId="77777777" w:rsidTr="00502BCD">
        <w:trPr>
          <w:trHeight w:val="554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6B0DB35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1.18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19D64F3B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الموصلات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4DAA4F24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noWrap/>
            <w:vAlign w:val="center"/>
            <w:hideMark/>
          </w:tcPr>
          <w:p w14:paraId="19AB0793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 أن الموصلات آمنة وسليمة وغير متضررة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514E50AB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447987CA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055B17CB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12AC7E32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3D15EE6A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</w:tcPr>
          <w:p w14:paraId="779784D4" w14:textId="77777777" w:rsidR="00F06B11" w:rsidRPr="00014652" w:rsidRDefault="00F06B11" w:rsidP="00502BCD">
            <w:pPr>
              <w:bidi/>
              <w:jc w:val="center"/>
              <w:rPr>
                <w:rFonts w:eastAsia="Arial"/>
                <w:noProof/>
                <w:sz w:val="18"/>
                <w:szCs w:val="18"/>
              </w:rPr>
            </w:pPr>
            <w:r w:rsidRPr="00014652">
              <w:rPr>
                <w:rFonts w:eastAsia="Arial"/>
                <w:noProof/>
                <w:sz w:val="18"/>
                <w:szCs w:val="18"/>
                <w:rtl/>
                <w:lang w:eastAsia="ar"/>
              </w:rPr>
              <w:t>1.19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0ACFC19D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مركز الاستجابة عن بُعد بواسطة الفيديو</w:t>
            </w:r>
          </w:p>
        </w:tc>
        <w:tc>
          <w:tcPr>
            <w:tcW w:w="1657" w:type="dxa"/>
            <w:shd w:val="clear" w:color="auto" w:fill="auto"/>
            <w:noWrap/>
            <w:vAlign w:val="center"/>
          </w:tcPr>
          <w:p w14:paraId="5F435C9B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مرتين في السنة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</w:tcPr>
          <w:p w14:paraId="36448578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 أن نظام الاستجابة عن بُعد يعمل بشكل صحيح</w:t>
            </w:r>
          </w:p>
        </w:tc>
        <w:tc>
          <w:tcPr>
            <w:tcW w:w="2332" w:type="dxa"/>
            <w:shd w:val="clear" w:color="auto" w:fill="auto"/>
            <w:noWrap/>
            <w:vAlign w:val="center"/>
          </w:tcPr>
          <w:p w14:paraId="7DC11A4A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741A96F2" w14:textId="77777777" w:rsidR="00F06B11" w:rsidRPr="00014652" w:rsidRDefault="00F06B11" w:rsidP="00502BCD">
            <w:pPr>
              <w:bidi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3B1DAABD" w14:textId="77777777" w:rsidR="00F06B11" w:rsidRPr="00014652" w:rsidRDefault="00F06B11" w:rsidP="00502BCD">
            <w:pPr>
              <w:bidi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7C2BF2FE" w14:textId="77777777" w:rsidR="00F06B11" w:rsidRPr="00014652" w:rsidRDefault="00F06B11" w:rsidP="00502BCD">
            <w:pPr>
              <w:bidi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433A47F3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</w:tcPr>
          <w:p w14:paraId="0D6820F8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1.20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6EC57001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الاتصال التلقائي في المصاعد</w:t>
            </w:r>
          </w:p>
        </w:tc>
        <w:tc>
          <w:tcPr>
            <w:tcW w:w="1657" w:type="dxa"/>
            <w:shd w:val="clear" w:color="auto" w:fill="auto"/>
            <w:noWrap/>
            <w:vAlign w:val="center"/>
          </w:tcPr>
          <w:p w14:paraId="2766D31F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فحص كل ثلاثة أيام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</w:tcPr>
          <w:p w14:paraId="2EBE105F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 الإشارات الواردة في جهاز الإنذار</w:t>
            </w:r>
          </w:p>
        </w:tc>
        <w:tc>
          <w:tcPr>
            <w:tcW w:w="2332" w:type="dxa"/>
            <w:shd w:val="clear" w:color="auto" w:fill="auto"/>
            <w:noWrap/>
            <w:vAlign w:val="center"/>
          </w:tcPr>
          <w:p w14:paraId="4C86EA9F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6EE3B4FE" w14:textId="77777777" w:rsidR="00F06B11" w:rsidRPr="00014652" w:rsidRDefault="00F06B11" w:rsidP="00502BCD">
            <w:pPr>
              <w:bidi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30A36F4F" w14:textId="77777777" w:rsidR="00F06B11" w:rsidRPr="00014652" w:rsidRDefault="00F06B11" w:rsidP="00502BCD">
            <w:pPr>
              <w:bidi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08F1E712" w14:textId="77777777" w:rsidR="00F06B11" w:rsidRPr="00014652" w:rsidRDefault="00F06B11" w:rsidP="00502BCD">
            <w:pPr>
              <w:bidi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50FA9E1B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DE707C6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1.21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1322103F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استلام الإنذارات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1CD60825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  <w:hideMark/>
          </w:tcPr>
          <w:p w14:paraId="5A034350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 xml:space="preserve">التأكد من أن المشرف المركزي قد استلم جميع الإنذارات الهامة التحقق من الإنذارات الزائفة والإبلاغ عن الأعطال (عند حدوثها) 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4A3A4607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389D5EF3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0850530B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0C8E7A68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376E33C8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9903FBC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1.22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6DE9E589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إصدار الإنذارات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4117BB98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  <w:hideMark/>
          </w:tcPr>
          <w:p w14:paraId="468495C1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 الإنذارات الصادرة عن جميع أجهزة الإدخال والإخراج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6771D74A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155D2B58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3254934E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71A3E3FC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31F387CF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9C5559A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lastRenderedPageBreak/>
              <w:t>1.23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4271B589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الشبكة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1F4E1247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  <w:hideMark/>
          </w:tcPr>
          <w:p w14:paraId="111FE88A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 الاتصال بين حاسوب المراقبة المركزي والمحطات الفرعية الخارجية والأجهزة الأخرى المتصلة بالشبكة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1028B932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05557C73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3B93ED9E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350F95D3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43E661DA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6ADE6F7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1.24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3882789C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معدات وأجهزة المحطة الفرعية الخارجية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0059BB36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  <w:hideMark/>
          </w:tcPr>
          <w:p w14:paraId="0D6FC57C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 وضع المعدات من الناحية الميكانيكية وظروف التشغيل</w:t>
            </w:r>
          </w:p>
        </w:tc>
        <w:tc>
          <w:tcPr>
            <w:tcW w:w="2332" w:type="dxa"/>
            <w:shd w:val="clear" w:color="auto" w:fill="auto"/>
            <w:vAlign w:val="center"/>
            <w:hideMark/>
          </w:tcPr>
          <w:p w14:paraId="13F7E8BD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تشمل ظروف التشغيل درجات الحرارة والرطوبة، ويجب أن تكون مستويات هذه المؤشرات ضمن الحدود الموصى بها من قبل الجهة المصنّعة.</w:t>
            </w: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28A84F78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5BFD6C17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242894EF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137C1C03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844B78B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1.25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7F42370B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الموصلات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2A46A266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  <w:hideMark/>
          </w:tcPr>
          <w:p w14:paraId="72D0F134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 أن الموصلات آمنة وسليمة وغير متضررة</w:t>
            </w:r>
          </w:p>
        </w:tc>
        <w:tc>
          <w:tcPr>
            <w:tcW w:w="2332" w:type="dxa"/>
            <w:shd w:val="clear" w:color="auto" w:fill="auto"/>
            <w:vAlign w:val="center"/>
            <w:hideMark/>
          </w:tcPr>
          <w:p w14:paraId="54C2430A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 xml:space="preserve">تتضمن تأمين الكابلات الداخلة، ومنع وصول الرطوبة للداخل، وعزل الأبواب باستخدام العازلات الخاصة. </w:t>
            </w: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3B92A6E2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0418F430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4C5C7EDF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6D29CDC5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B4B6141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1.26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35DEBD00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المدخلات الرقمية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3D05804B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  <w:hideMark/>
          </w:tcPr>
          <w:p w14:paraId="1717882D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تنفيذ إجراءات التحقق من خلال تفعيل أجهزة الاستشعار والمراقبة في الموقع.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7CCFF266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يجب مراعاة عزل عمليات التشغيل الداخلية</w:t>
            </w: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50931AE8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367C06D4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4F1ED6F8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62ECC183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7C7EB0F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1.27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4B919F40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المخرجات الرقمية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2C973D62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  <w:hideMark/>
          </w:tcPr>
          <w:p w14:paraId="411A97FE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 تنفيذ إجراءات إيقاف الإنتاج من خلال البرنامج التشغيلي المعتاد (حسب الاقتضاء)  التحقق من المفاتيح من خلال الأقفال التداخلية للبرامج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3445B860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71BF1131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4A03683B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7FC27AC5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47A35E62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</w:tcPr>
          <w:p w14:paraId="2FC8B8CD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1.28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42664DC4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البطاريات المزودة بنظام تهوية</w:t>
            </w:r>
          </w:p>
        </w:tc>
        <w:tc>
          <w:tcPr>
            <w:tcW w:w="1657" w:type="dxa"/>
            <w:shd w:val="clear" w:color="auto" w:fill="auto"/>
            <w:noWrap/>
            <w:vAlign w:val="center"/>
          </w:tcPr>
          <w:p w14:paraId="69C22201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مرة كل ثلاثة أشهر</w:t>
            </w:r>
          </w:p>
          <w:p w14:paraId="579F7D58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</w:p>
          <w:p w14:paraId="1C9871E9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3158" w:type="dxa"/>
            <w:gridSpan w:val="2"/>
            <w:shd w:val="clear" w:color="auto" w:fill="auto"/>
            <w:vAlign w:val="center"/>
          </w:tcPr>
          <w:p w14:paraId="1F56C26D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يجب فحص البطاريات المزودة بنظام تهوية للتأكد من أن الثقل النوعي لكل خلية صحيح.</w:t>
            </w:r>
          </w:p>
          <w:p w14:paraId="5E6D8DB6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2332" w:type="dxa"/>
            <w:shd w:val="clear" w:color="auto" w:fill="auto"/>
            <w:noWrap/>
            <w:vAlign w:val="center"/>
          </w:tcPr>
          <w:p w14:paraId="2BE26F36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ويجب التحقق من مستويات الإلكترولايت وزيادتها حسب الحاجة، والتأكد أيضًا من أن الثقل النوعي للإلكترولايت في كل خلية صحيح.</w:t>
            </w: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28D13A45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7DB51FC3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28906C9C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1FB15B89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</w:tcPr>
          <w:p w14:paraId="6168BAE7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1.29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09D71FF0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إجراءات فحص الاستخدام - المحطة الفرعية الخارجية</w:t>
            </w:r>
          </w:p>
        </w:tc>
        <w:tc>
          <w:tcPr>
            <w:tcW w:w="1657" w:type="dxa"/>
            <w:shd w:val="clear" w:color="auto" w:fill="auto"/>
            <w:noWrap/>
            <w:vAlign w:val="center"/>
          </w:tcPr>
          <w:p w14:paraId="1CF102DF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أسبوعيًا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</w:tcPr>
          <w:p w14:paraId="6507DFD4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 xml:space="preserve">يجب تشغيل المحطة الفرعية الخارجية </w:t>
            </w:r>
          </w:p>
          <w:p w14:paraId="7A22B868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2332" w:type="dxa"/>
            <w:shd w:val="clear" w:color="auto" w:fill="auto"/>
            <w:noWrap/>
            <w:vAlign w:val="center"/>
          </w:tcPr>
          <w:p w14:paraId="2109594E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ويجب تأكيد استلام المكالمة في المحطة الرئيسية</w:t>
            </w: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7EB3D1FC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538BA9C8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2FFD339A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78D931C7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</w:tcPr>
          <w:p w14:paraId="72116045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1.30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1FA73E8A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إجراءات فحص الاستخدام - المحطة الرئيسية</w:t>
            </w:r>
          </w:p>
        </w:tc>
        <w:tc>
          <w:tcPr>
            <w:tcW w:w="1657" w:type="dxa"/>
            <w:shd w:val="clear" w:color="auto" w:fill="auto"/>
            <w:noWrap/>
            <w:vAlign w:val="center"/>
          </w:tcPr>
          <w:p w14:paraId="6E16F731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أسبوعيًا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</w:tcPr>
          <w:p w14:paraId="02160273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 xml:space="preserve">في حال انطلقت إشارة الإنذار بحدوث عطل ما ولم يلاحظ أحد هذا الإنذار لمدة تزيد عن 24 ساعة بسبب موقع المحطة الرئيسية داخل المبنى </w:t>
            </w:r>
          </w:p>
        </w:tc>
        <w:tc>
          <w:tcPr>
            <w:tcW w:w="2332" w:type="dxa"/>
            <w:shd w:val="clear" w:color="auto" w:fill="auto"/>
            <w:noWrap/>
            <w:vAlign w:val="center"/>
          </w:tcPr>
          <w:p w14:paraId="21689BC5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فيجب تنفيذ عملية فحص خاصة كل يوم للتأكد بأن المعدات تعمل كما هو مطلوب أو لضمان قيام الأشخاص المعنيين بمتابعة أي عطل قد يحدث حسب الاقتضاء</w:t>
            </w: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452C8B91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58F31097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7FD065AA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33A78693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F57856C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1.31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1BA649E4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المدخلات التناظرية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556D7882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  <w:hideMark/>
          </w:tcPr>
          <w:p w14:paraId="63B4F468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قراءة وفحص معايرة المدخلات التناظرية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30112A2D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1D8BC582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1624D8CE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1E9E22BE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2A22CDA7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CE28E0B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1.32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5A701143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المخرجات التناظرية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18532C4E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  <w:hideMark/>
          </w:tcPr>
          <w:p w14:paraId="49D77491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 دقة إشارة المخرجات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699FBC69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300BEAE7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543F62D4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1EBF40B9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65C1D6AC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4384E58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1.33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4F22552B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البرنامج المثبت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732A2C3C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  <w:hideMark/>
          </w:tcPr>
          <w:p w14:paraId="33EFDCEE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 السلامة، وأجهزة الإنذار، والأقفال التداخلية، والتحسين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13FB55EE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2C1C392B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51C9F8D1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4C5B4DBB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0572600C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8557939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1.34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62185965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الساعة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5B2A61CA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  <w:hideMark/>
          </w:tcPr>
          <w:p w14:paraId="03F66405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 الوقت الفعلي والتاريخ لضمان الدقة على كافة مستويات النظام.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1E67BAEE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0C7B0F43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680525CD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2888069C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444B25D3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FDB69E1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1.35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6F799515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تبديل الوقت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2659373F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  <w:hideMark/>
          </w:tcPr>
          <w:p w14:paraId="47A94606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مراجعة معايير التشغيل الحالية وفقًا لاحتياجات الموقع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43F041BA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على سبيل المثال، إعدادات الوقت والجداول الزمنية</w:t>
            </w: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73164579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3874290B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5B576F06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05181064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1F6F808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1.36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4A95FF5B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تسجيل البيانات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77722597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  <w:hideMark/>
          </w:tcPr>
          <w:p w14:paraId="71190265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مراجعة الحاجة لسجلات البيانات الحالية حذف السجلات وأرشفتها حسب الحاجة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677DD64C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إبلاغ الإدارة بالحاجة لمراجعة الترتيبات الحالية</w:t>
            </w: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61931A51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6365872A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48FF4C1F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3AD1C863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739789D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1.37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42D4DFEC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إدارة أجهزة الإنذار وإعداد التقارير بشأنها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7B9F461C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  <w:hideMark/>
          </w:tcPr>
          <w:p w14:paraId="28519729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مراجعة وتيرة تكرار الإنذارات مراجعة سجلات الإنذار للكشف عن الحالات غير المتوقعة وغير المرغوب بها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5D20C474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الإبلاغ عن حالات عدم المطابقة وتوثيقها، حسب الاقتضاء</w:t>
            </w: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4D1D77B2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7E85D488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6F3762AF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0BD8A069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D015EB3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1.38</w:t>
            </w:r>
          </w:p>
          <w:p w14:paraId="589ABF9C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43B5A18F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الأقفال التداخلية للبرامج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2A03B548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  <w:hideMark/>
          </w:tcPr>
          <w:p w14:paraId="6B4E45D3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 xml:space="preserve">التحقق من الأداء 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34D9921C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الإبلاغ عن حالات عدم المطابقة وتوثيقها، حسب الاقتضاء</w:t>
            </w: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19C709BA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03CCD7FA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64863629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16189FC6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</w:tcPr>
          <w:p w14:paraId="108E83A3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1.39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465CAD20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 xml:space="preserve">الاختبار الكهربائية لأنظمة الاتصالات </w:t>
            </w:r>
          </w:p>
        </w:tc>
        <w:tc>
          <w:tcPr>
            <w:tcW w:w="1657" w:type="dxa"/>
            <w:shd w:val="clear" w:color="auto" w:fill="auto"/>
            <w:noWrap/>
            <w:vAlign w:val="center"/>
          </w:tcPr>
          <w:p w14:paraId="6C6A8535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3 مرات في السنة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</w:tcPr>
          <w:p w14:paraId="4D852143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 xml:space="preserve">تنفيذ عملية فحص دورية مع تنفيذ اختبارات الدوائر ذات الصلة بناءً على معيار </w:t>
            </w:r>
            <w:r w:rsidRPr="00014652">
              <w:rPr>
                <w:rFonts w:eastAsia="Arial"/>
                <w:sz w:val="18"/>
                <w:szCs w:val="18"/>
                <w:lang w:eastAsia="ar" w:bidi="en-US"/>
              </w:rPr>
              <w:t>BS</w:t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7671</w:t>
            </w:r>
          </w:p>
        </w:tc>
        <w:tc>
          <w:tcPr>
            <w:tcW w:w="2332" w:type="dxa"/>
            <w:shd w:val="clear" w:color="auto" w:fill="auto"/>
            <w:noWrap/>
            <w:vAlign w:val="center"/>
          </w:tcPr>
          <w:p w14:paraId="0759ED79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1FF7DE2D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03132610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10A7F2C1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401B4656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</w:tcPr>
          <w:p w14:paraId="49B62840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1.40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6C32F75D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أنظمة غاز ثاني أكسيد الكربون والغاز الخامل في غرف الاتصالات وغرف الخوادم</w:t>
            </w:r>
          </w:p>
        </w:tc>
        <w:tc>
          <w:tcPr>
            <w:tcW w:w="1657" w:type="dxa"/>
            <w:shd w:val="clear" w:color="auto" w:fill="auto"/>
            <w:noWrap/>
            <w:vAlign w:val="center"/>
          </w:tcPr>
          <w:p w14:paraId="7A489C00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مرة كل 6 أشهر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</w:tcPr>
          <w:p w14:paraId="4E959786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اختبار اللوحات، والفحص، واختبار سلامة الخزانة</w:t>
            </w:r>
          </w:p>
        </w:tc>
        <w:tc>
          <w:tcPr>
            <w:tcW w:w="2332" w:type="dxa"/>
            <w:shd w:val="clear" w:color="auto" w:fill="auto"/>
            <w:noWrap/>
            <w:vAlign w:val="center"/>
          </w:tcPr>
          <w:p w14:paraId="5BE2BC54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245FDBC0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0C7E2A8C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5F32EF82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03FFB01B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</w:tcPr>
          <w:p w14:paraId="71663199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1.41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7889AB0C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الدوائر التلفزيونية المغلقة</w:t>
            </w:r>
          </w:p>
        </w:tc>
        <w:tc>
          <w:tcPr>
            <w:tcW w:w="1657" w:type="dxa"/>
            <w:shd w:val="clear" w:color="auto" w:fill="auto"/>
            <w:noWrap/>
            <w:vAlign w:val="center"/>
          </w:tcPr>
          <w:p w14:paraId="5473DDEC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7C159C98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فحص واختبار كافة المعدات ذات الصلة</w:t>
            </w:r>
          </w:p>
        </w:tc>
        <w:tc>
          <w:tcPr>
            <w:tcW w:w="2340" w:type="dxa"/>
            <w:gridSpan w:val="2"/>
            <w:shd w:val="clear" w:color="auto" w:fill="auto"/>
            <w:noWrap/>
            <w:vAlign w:val="center"/>
          </w:tcPr>
          <w:p w14:paraId="642568B4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 xml:space="preserve">المعاينة والفحص الكامل سجلات خطية تشتمل على تاريخ الاختبار، وموعد الاختبار التالي، والعيوب التي تم الكشف عنها، وسجل التصليحات </w:t>
            </w: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0A2EBA67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3DB1C24E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67780FB6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46117F84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</w:tcPr>
          <w:p w14:paraId="0313C05F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1.42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27C7B7B5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اختبار أجهزة إطلاق الإنذار ومعدات إطلاق الإنذار اليدوية</w:t>
            </w:r>
          </w:p>
        </w:tc>
        <w:tc>
          <w:tcPr>
            <w:tcW w:w="1657" w:type="dxa"/>
            <w:shd w:val="clear" w:color="auto" w:fill="auto"/>
            <w:noWrap/>
            <w:vAlign w:val="center"/>
          </w:tcPr>
          <w:p w14:paraId="33DF6144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1BA33543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تفعيل أجهزة الاتصال اليدوي للتأكيد على أن المعدات المشار إليها تعمل كما هو مطلوب</w:t>
            </w:r>
          </w:p>
        </w:tc>
        <w:tc>
          <w:tcPr>
            <w:tcW w:w="2340" w:type="dxa"/>
            <w:gridSpan w:val="2"/>
            <w:shd w:val="clear" w:color="auto" w:fill="auto"/>
            <w:noWrap/>
            <w:vAlign w:val="center"/>
          </w:tcPr>
          <w:p w14:paraId="5F3F10B9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11716AB1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4716C7D7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4FFD5E25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1413F31A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</w:tcPr>
          <w:p w14:paraId="2855CF22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1.43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7EF81F91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أنظمة الأمن والوصول</w:t>
            </w:r>
          </w:p>
        </w:tc>
        <w:tc>
          <w:tcPr>
            <w:tcW w:w="1657" w:type="dxa"/>
            <w:shd w:val="clear" w:color="auto" w:fill="auto"/>
            <w:noWrap/>
            <w:vAlign w:val="center"/>
          </w:tcPr>
          <w:p w14:paraId="0FE0042D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200CE7A0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تنفيذ اختبار وفحص وصيانة كاملة للنظام</w:t>
            </w:r>
          </w:p>
        </w:tc>
        <w:tc>
          <w:tcPr>
            <w:tcW w:w="2340" w:type="dxa"/>
            <w:gridSpan w:val="2"/>
            <w:shd w:val="clear" w:color="auto" w:fill="auto"/>
            <w:noWrap/>
            <w:vAlign w:val="center"/>
          </w:tcPr>
          <w:p w14:paraId="2A1E9E39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73A8B3EA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2A0B1597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064805D2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5B852376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</w:tcPr>
          <w:p w14:paraId="5C61ED8E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0.2</w:t>
            </w:r>
          </w:p>
        </w:tc>
        <w:tc>
          <w:tcPr>
            <w:tcW w:w="8730" w:type="dxa"/>
            <w:gridSpan w:val="5"/>
            <w:shd w:val="clear" w:color="auto" w:fill="auto"/>
            <w:noWrap/>
            <w:vAlign w:val="center"/>
          </w:tcPr>
          <w:p w14:paraId="33E35ADF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ملاحظات محددة بشأن الصيانة الوقائية المخطط لها</w:t>
            </w: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3421E146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12CC001E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372D2F87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4A01A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3EDD4434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</w:tcPr>
          <w:p w14:paraId="1DAE4268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8730" w:type="dxa"/>
            <w:gridSpan w:val="5"/>
            <w:shd w:val="clear" w:color="auto" w:fill="auto"/>
            <w:noWrap/>
            <w:vAlign w:val="center"/>
          </w:tcPr>
          <w:p w14:paraId="41364FC5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5B9F170D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01442970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2EF66DC1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</w:tr>
      <w:tr w:rsidR="00F06B11" w:rsidRPr="00014652" w14:paraId="3B98CC22" w14:textId="77777777" w:rsidTr="00502BCD">
        <w:trPr>
          <w:trHeight w:val="1312"/>
        </w:trPr>
        <w:tc>
          <w:tcPr>
            <w:tcW w:w="990" w:type="dxa"/>
            <w:shd w:val="clear" w:color="auto" w:fill="auto"/>
            <w:noWrap/>
            <w:vAlign w:val="center"/>
          </w:tcPr>
          <w:p w14:paraId="498E61FC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0260" w:type="dxa"/>
            <w:gridSpan w:val="8"/>
            <w:shd w:val="clear" w:color="auto" w:fill="auto"/>
            <w:noWrap/>
            <w:vAlign w:val="center"/>
          </w:tcPr>
          <w:p w14:paraId="7651CFAB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</w:tr>
      <w:tr w:rsidR="00F06B11" w:rsidRPr="00014652" w14:paraId="280086FB" w14:textId="77777777" w:rsidTr="00502BCD">
        <w:trPr>
          <w:trHeight w:val="19"/>
        </w:trPr>
        <w:tc>
          <w:tcPr>
            <w:tcW w:w="990" w:type="dxa"/>
            <w:shd w:val="clear" w:color="auto" w:fill="264B5A"/>
            <w:noWrap/>
            <w:vAlign w:val="center"/>
          </w:tcPr>
          <w:p w14:paraId="6FDBF550" w14:textId="77777777" w:rsidR="00F06B11" w:rsidRPr="00014652" w:rsidRDefault="00F06B11" w:rsidP="00502BCD">
            <w:pPr>
              <w:numPr>
                <w:ilvl w:val="0"/>
                <w:numId w:val="4"/>
              </w:numPr>
              <w:bidi/>
              <w:spacing w:before="40" w:after="40"/>
              <w:ind w:left="0" w:firstLine="0"/>
              <w:jc w:val="left"/>
              <w:rPr>
                <w:rFonts w:eastAsia="Arial"/>
                <w:b/>
                <w:bCs/>
                <w:color w:val="FFFFFF" w:themeColor="background1"/>
                <w:sz w:val="18"/>
                <w:szCs w:val="18"/>
              </w:rPr>
            </w:pPr>
            <w:r w:rsidRPr="00014652">
              <w:rPr>
                <w:rFonts w:eastAsia="Arial"/>
                <w:b/>
                <w:bCs/>
                <w:color w:val="FFFFFF" w:themeColor="background1"/>
                <w:sz w:val="18"/>
                <w:szCs w:val="18"/>
                <w:rtl/>
                <w:lang w:eastAsia="ar"/>
              </w:rPr>
              <w:t>الرقم</w:t>
            </w:r>
          </w:p>
        </w:tc>
        <w:tc>
          <w:tcPr>
            <w:tcW w:w="6390" w:type="dxa"/>
            <w:gridSpan w:val="3"/>
            <w:shd w:val="clear" w:color="auto" w:fill="264B5A"/>
            <w:noWrap/>
            <w:vAlign w:val="center"/>
          </w:tcPr>
          <w:p w14:paraId="645EEA68" w14:textId="77777777" w:rsidR="00F06B11" w:rsidRPr="00014652" w:rsidRDefault="00F06B11" w:rsidP="00502BCD">
            <w:pPr>
              <w:numPr>
                <w:ilvl w:val="0"/>
                <w:numId w:val="4"/>
              </w:numPr>
              <w:bidi/>
              <w:spacing w:before="40" w:after="40"/>
              <w:ind w:left="0" w:firstLine="0"/>
              <w:jc w:val="left"/>
              <w:rPr>
                <w:rFonts w:eastAsia="Arial"/>
                <w:b/>
                <w:bCs/>
                <w:color w:val="FFFFFF" w:themeColor="background1"/>
                <w:sz w:val="18"/>
                <w:szCs w:val="18"/>
              </w:rPr>
            </w:pPr>
            <w:r w:rsidRPr="00014652">
              <w:rPr>
                <w:rFonts w:eastAsia="Arial"/>
                <w:b/>
                <w:bCs/>
                <w:color w:val="FFFFFF" w:themeColor="background1"/>
                <w:sz w:val="18"/>
                <w:szCs w:val="18"/>
                <w:rtl/>
                <w:lang w:eastAsia="ar"/>
              </w:rPr>
              <w:t>ملاحظات المراجع</w:t>
            </w:r>
          </w:p>
        </w:tc>
        <w:tc>
          <w:tcPr>
            <w:tcW w:w="3870" w:type="dxa"/>
            <w:gridSpan w:val="5"/>
            <w:shd w:val="clear" w:color="auto" w:fill="264B5A"/>
            <w:noWrap/>
            <w:vAlign w:val="center"/>
          </w:tcPr>
          <w:p w14:paraId="28538ACC" w14:textId="77777777" w:rsidR="00F06B11" w:rsidRPr="00014652" w:rsidRDefault="00F06B11" w:rsidP="00502BCD">
            <w:pPr>
              <w:numPr>
                <w:ilvl w:val="0"/>
                <w:numId w:val="4"/>
              </w:numPr>
              <w:bidi/>
              <w:spacing w:before="40" w:after="40"/>
              <w:ind w:left="0" w:firstLine="0"/>
              <w:jc w:val="left"/>
              <w:rPr>
                <w:rFonts w:eastAsia="Arial"/>
                <w:b/>
                <w:bCs/>
                <w:color w:val="FFFFFF" w:themeColor="background1"/>
                <w:sz w:val="18"/>
                <w:szCs w:val="18"/>
              </w:rPr>
            </w:pPr>
            <w:r w:rsidRPr="00014652">
              <w:rPr>
                <w:rFonts w:eastAsia="Arial"/>
                <w:b/>
                <w:bCs/>
                <w:color w:val="FFFFFF" w:themeColor="background1"/>
                <w:sz w:val="18"/>
                <w:szCs w:val="18"/>
                <w:rtl/>
                <w:lang w:eastAsia="ar"/>
              </w:rPr>
              <w:t>الحل</w:t>
            </w:r>
          </w:p>
        </w:tc>
      </w:tr>
      <w:tr w:rsidR="00F06B11" w:rsidRPr="00014652" w14:paraId="1956B9C5" w14:textId="77777777" w:rsidTr="00502BCD">
        <w:trPr>
          <w:trHeight w:val="1008"/>
        </w:trPr>
        <w:tc>
          <w:tcPr>
            <w:tcW w:w="990" w:type="dxa"/>
            <w:shd w:val="clear" w:color="auto" w:fill="auto"/>
            <w:noWrap/>
            <w:vAlign w:val="center"/>
          </w:tcPr>
          <w:p w14:paraId="374720FA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6390" w:type="dxa"/>
            <w:gridSpan w:val="3"/>
            <w:shd w:val="clear" w:color="auto" w:fill="auto"/>
            <w:noWrap/>
            <w:vAlign w:val="center"/>
          </w:tcPr>
          <w:p w14:paraId="3EC8EFD6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3870" w:type="dxa"/>
            <w:gridSpan w:val="5"/>
            <w:shd w:val="clear" w:color="auto" w:fill="auto"/>
            <w:noWrap/>
            <w:vAlign w:val="center"/>
          </w:tcPr>
          <w:p w14:paraId="3DA5B67D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</w:tr>
      <w:tr w:rsidR="00F06B11" w:rsidRPr="00014652" w14:paraId="7AE4970C" w14:textId="77777777" w:rsidTr="00502BCD">
        <w:trPr>
          <w:trHeight w:val="864"/>
        </w:trPr>
        <w:tc>
          <w:tcPr>
            <w:tcW w:w="990" w:type="dxa"/>
            <w:shd w:val="clear" w:color="auto" w:fill="auto"/>
            <w:noWrap/>
          </w:tcPr>
          <w:p w14:paraId="2F2184AC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6390" w:type="dxa"/>
            <w:gridSpan w:val="3"/>
            <w:shd w:val="clear" w:color="auto" w:fill="auto"/>
            <w:noWrap/>
          </w:tcPr>
          <w:p w14:paraId="33EB869D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اسم المعدّ / التوقيع والتاريخ:</w:t>
            </w:r>
          </w:p>
        </w:tc>
        <w:tc>
          <w:tcPr>
            <w:tcW w:w="3870" w:type="dxa"/>
            <w:gridSpan w:val="5"/>
            <w:shd w:val="clear" w:color="auto" w:fill="auto"/>
            <w:noWrap/>
          </w:tcPr>
          <w:p w14:paraId="6D97FD7D" w14:textId="77777777" w:rsidR="00F06B11" w:rsidRPr="00014652" w:rsidRDefault="00F06B11" w:rsidP="00502BCD">
            <w:pPr>
              <w:bidi/>
              <w:jc w:val="left"/>
              <w:rPr>
                <w:rFonts w:eastAsia="Arial" w:cs="Arial"/>
                <w:color w:val="000000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اسم المراجع / التوقيع والتاريخ:</w:t>
            </w:r>
          </w:p>
        </w:tc>
      </w:tr>
    </w:tbl>
    <w:p w14:paraId="2E83A444" w14:textId="77777777" w:rsidR="00F06B11" w:rsidRPr="00014652" w:rsidRDefault="00F06B11" w:rsidP="00F06B11">
      <w:pPr>
        <w:tabs>
          <w:tab w:val="left" w:pos="2206"/>
        </w:tabs>
        <w:bidi/>
      </w:pPr>
    </w:p>
    <w:p w14:paraId="0B4196C1" w14:textId="77777777" w:rsidR="00F06B11" w:rsidRPr="00014652" w:rsidRDefault="00F06B11" w:rsidP="00F06B11">
      <w:pPr>
        <w:bidi/>
        <w:spacing w:after="240"/>
        <w:jc w:val="center"/>
        <w:rPr>
          <w:b/>
          <w:iCs/>
        </w:rPr>
      </w:pPr>
      <w:r w:rsidRPr="00014652">
        <w:rPr>
          <w:b/>
          <w:bCs/>
          <w:rtl/>
          <w:lang w:eastAsia="ar"/>
        </w:rPr>
        <w:t>الجدول 5</w:t>
      </w:r>
    </w:p>
    <w:p w14:paraId="6E41199E" w14:textId="77777777" w:rsidR="00F06B11" w:rsidRPr="00FA3D70" w:rsidRDefault="00F06B11" w:rsidP="00F06B11">
      <w:pPr>
        <w:bidi/>
      </w:pPr>
    </w:p>
    <w:p w14:paraId="267E74F3" w14:textId="6F4498BF" w:rsidR="00DC10FE" w:rsidRPr="00F06B11" w:rsidRDefault="00DC10FE" w:rsidP="00F06B11"/>
    <w:sectPr w:rsidR="00DC10FE" w:rsidRPr="00F06B11" w:rsidSect="00205DFE">
      <w:headerReference w:type="default" r:id="rId11"/>
      <w:footerReference w:type="default" r:id="rId12"/>
      <w:pgSz w:w="11907" w:h="16840" w:code="9"/>
      <w:pgMar w:top="1100" w:right="1134" w:bottom="1077" w:left="1418" w:header="43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D2D4F" w14:textId="77777777" w:rsidR="004A01A9" w:rsidRDefault="004A01A9">
      <w:r>
        <w:separator/>
      </w:r>
    </w:p>
    <w:p w14:paraId="33001959" w14:textId="77777777" w:rsidR="004A01A9" w:rsidRDefault="004A01A9"/>
  </w:endnote>
  <w:endnote w:type="continuationSeparator" w:id="0">
    <w:p w14:paraId="1BE63328" w14:textId="77777777" w:rsidR="004A01A9" w:rsidRDefault="004A01A9">
      <w:r>
        <w:continuationSeparator/>
      </w:r>
    </w:p>
    <w:p w14:paraId="69455614" w14:textId="77777777" w:rsidR="004A01A9" w:rsidRDefault="004A01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B04B" w14:textId="77777777" w:rsidR="009210BF" w:rsidRPr="0096398D" w:rsidRDefault="009210BF" w:rsidP="0096398D">
    <w:pPr>
      <w:pStyle w:val="Footer"/>
      <w:jc w:val="left"/>
      <w:rPr>
        <w:sz w:val="16"/>
        <w:szCs w:val="16"/>
        <w:lang w:val="en-AU"/>
      </w:rPr>
    </w:pPr>
  </w:p>
  <w:p w14:paraId="28AE2210" w14:textId="129C392D" w:rsidR="009210BF" w:rsidRDefault="004A01A9" w:rsidP="00DF7495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left"/>
    </w:pPr>
    <w:sdt>
      <w:sdtPr>
        <w:rPr>
          <w:sz w:val="16"/>
          <w:szCs w:val="16"/>
          <w:rtl/>
          <w:lang w:val="en-AU"/>
        </w:rPr>
        <w:alias w:val="Subject"/>
        <w:tag w:val=""/>
        <w:id w:val="-150187734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1660CF">
          <w:rPr>
            <w:sz w:val="16"/>
            <w:szCs w:val="16"/>
          </w:rPr>
          <w:t>EOM-ZM0-TP-00018</w:t>
        </w:r>
        <w:r w:rsidR="00DF7495">
          <w:rPr>
            <w:sz w:val="16"/>
            <w:szCs w:val="16"/>
          </w:rPr>
          <w:t>2</w:t>
        </w:r>
        <w:r w:rsidR="00291A87">
          <w:rPr>
            <w:sz w:val="16"/>
            <w:szCs w:val="16"/>
          </w:rPr>
          <w:t>-AR</w:t>
        </w:r>
        <w:r w:rsidR="001660CF">
          <w:rPr>
            <w:sz w:val="16"/>
            <w:szCs w:val="16"/>
          </w:rPr>
          <w:t xml:space="preserve"> Rev 00</w:t>
        </w:r>
        <w:r w:rsidR="00291A87">
          <w:rPr>
            <w:sz w:val="16"/>
            <w:szCs w:val="16"/>
          </w:rPr>
          <w:t>0</w:t>
        </w:r>
      </w:sdtContent>
    </w:sdt>
    <w:r w:rsidR="00FE59D9">
      <w:rPr>
        <w:sz w:val="16"/>
        <w:szCs w:val="16"/>
        <w:lang w:val="en-AU"/>
      </w:rPr>
      <w:t xml:space="preserve"> </w:t>
    </w:r>
    <w:r w:rsidR="009210BF">
      <w:tab/>
    </w:r>
    <w:r w:rsidR="00F06B11">
      <w:rPr>
        <w:rFonts w:hint="cs"/>
        <w:b/>
        <w:bCs/>
        <w:sz w:val="16"/>
        <w:szCs w:val="16"/>
        <w:rtl/>
        <w:lang w:eastAsia="ar"/>
      </w:rPr>
      <w:t xml:space="preserve">المستوى </w:t>
    </w:r>
    <w:r w:rsidR="00F06B11">
      <w:rPr>
        <w:b/>
        <w:bCs/>
        <w:sz w:val="16"/>
        <w:szCs w:val="16"/>
        <w:lang w:eastAsia="ar"/>
      </w:rPr>
      <w:t>3--</w:t>
    </w:r>
    <w:r w:rsidR="00F06B11">
      <w:rPr>
        <w:rFonts w:hint="cs"/>
        <w:b/>
        <w:bCs/>
        <w:sz w:val="16"/>
        <w:szCs w:val="16"/>
        <w:rtl/>
        <w:lang w:eastAsia="ar"/>
      </w:rPr>
      <w:t xml:space="preserve">- </w:t>
    </w:r>
    <w:r w:rsidR="00F06B11">
      <w:rPr>
        <w:b/>
        <w:bCs/>
        <w:sz w:val="16"/>
        <w:szCs w:val="16"/>
        <w:lang w:eastAsia="ar"/>
      </w:rPr>
      <w:t>E</w:t>
    </w:r>
    <w:r w:rsidR="00F06B11">
      <w:rPr>
        <w:rFonts w:hint="cs"/>
        <w:b/>
        <w:bCs/>
        <w:sz w:val="16"/>
        <w:szCs w:val="16"/>
        <w:rtl/>
        <w:lang w:eastAsia="ar"/>
      </w:rPr>
      <w:t>- خارجي</w:t>
    </w:r>
    <w:r w:rsidR="00F06B11">
      <w:rPr>
        <w:rFonts w:hint="cs"/>
        <w:b/>
        <w:color w:val="000000" w:themeColor="text1"/>
        <w:sz w:val="16"/>
        <w:szCs w:val="16"/>
        <w:rtl/>
        <w:lang w:val="en-AU"/>
      </w:rPr>
      <w:t xml:space="preserve"> </w:t>
    </w:r>
    <w:r w:rsidR="009210BF">
      <w:tab/>
    </w:r>
    <w:r w:rsidR="009210BF" w:rsidRPr="00E662DA">
      <w:rPr>
        <w:sz w:val="16"/>
        <w:szCs w:val="16"/>
      </w:rPr>
      <w:t xml:space="preserve">Page </w:t>
    </w:r>
    <w:r w:rsidR="009210BF" w:rsidRPr="00E662DA">
      <w:rPr>
        <w:sz w:val="16"/>
        <w:szCs w:val="16"/>
      </w:rPr>
      <w:fldChar w:fldCharType="begin"/>
    </w:r>
    <w:r w:rsidR="009210BF" w:rsidRPr="00E662DA">
      <w:rPr>
        <w:sz w:val="16"/>
        <w:szCs w:val="16"/>
      </w:rPr>
      <w:instrText xml:space="preserve"> PAGE </w:instrText>
    </w:r>
    <w:r w:rsidR="009210BF" w:rsidRPr="00E662DA">
      <w:rPr>
        <w:sz w:val="16"/>
        <w:szCs w:val="16"/>
      </w:rPr>
      <w:fldChar w:fldCharType="separate"/>
    </w:r>
    <w:r w:rsidR="00DF7495">
      <w:rPr>
        <w:noProof/>
        <w:sz w:val="16"/>
        <w:szCs w:val="16"/>
        <w:rtl/>
      </w:rPr>
      <w:t>3</w:t>
    </w:r>
    <w:r w:rsidR="009210BF" w:rsidRPr="00E662DA">
      <w:rPr>
        <w:sz w:val="16"/>
        <w:szCs w:val="16"/>
      </w:rPr>
      <w:fldChar w:fldCharType="end"/>
    </w:r>
    <w:r w:rsidR="009210BF" w:rsidRPr="00E662DA">
      <w:rPr>
        <w:sz w:val="16"/>
        <w:szCs w:val="16"/>
      </w:rPr>
      <w:t xml:space="preserve"> of </w:t>
    </w:r>
    <w:r w:rsidR="009210BF" w:rsidRPr="00E662DA">
      <w:rPr>
        <w:sz w:val="16"/>
        <w:szCs w:val="16"/>
      </w:rPr>
      <w:fldChar w:fldCharType="begin"/>
    </w:r>
    <w:r w:rsidR="009210BF" w:rsidRPr="00E662DA">
      <w:rPr>
        <w:sz w:val="16"/>
        <w:szCs w:val="16"/>
      </w:rPr>
      <w:instrText xml:space="preserve"> NUMPAGES </w:instrText>
    </w:r>
    <w:r w:rsidR="009210BF" w:rsidRPr="00E662DA">
      <w:rPr>
        <w:sz w:val="16"/>
        <w:szCs w:val="16"/>
      </w:rPr>
      <w:fldChar w:fldCharType="separate"/>
    </w:r>
    <w:r w:rsidR="00DF7495">
      <w:rPr>
        <w:noProof/>
        <w:sz w:val="16"/>
        <w:szCs w:val="16"/>
        <w:rtl/>
      </w:rPr>
      <w:t>3</w:t>
    </w:r>
    <w:r w:rsidR="009210BF" w:rsidRPr="00E662DA">
      <w:rPr>
        <w:sz w:val="16"/>
        <w:szCs w:val="16"/>
      </w:rPr>
      <w:fldChar w:fldCharType="end"/>
    </w:r>
  </w:p>
  <w:p w14:paraId="266F363F" w14:textId="77777777" w:rsidR="00F06B11" w:rsidRPr="00583BAF" w:rsidRDefault="00F06B11" w:rsidP="00F06B11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الورق، وقد تُصبح قديمة. لذا، يُرجى الرجوع إلى نظام إدارة المحتوى المؤسسي للاطلاع على أحدث نسخة.</w:t>
    </w:r>
  </w:p>
  <w:p w14:paraId="0C2243CA" w14:textId="77777777" w:rsidR="009210BF" w:rsidRPr="00F06B11" w:rsidRDefault="009210BF" w:rsidP="000B23C2">
    <w:pPr>
      <w:jc w:val="center"/>
      <w:rPr>
        <w:rFonts w:ascii="Calibri" w:hAnsi="Calibri" w:cs="Calibri"/>
        <w:sz w:val="12"/>
        <w:szCs w:val="12"/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4811F" w14:textId="77777777" w:rsidR="004A01A9" w:rsidRDefault="004A01A9">
      <w:r>
        <w:separator/>
      </w:r>
    </w:p>
    <w:p w14:paraId="71CA57D4" w14:textId="77777777" w:rsidR="004A01A9" w:rsidRDefault="004A01A9"/>
  </w:footnote>
  <w:footnote w:type="continuationSeparator" w:id="0">
    <w:p w14:paraId="412647E2" w14:textId="77777777" w:rsidR="004A01A9" w:rsidRDefault="004A01A9">
      <w:r>
        <w:continuationSeparator/>
      </w:r>
    </w:p>
    <w:p w14:paraId="74A085A3" w14:textId="77777777" w:rsidR="004A01A9" w:rsidRDefault="004A01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91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6845"/>
    </w:tblGrid>
    <w:tr w:rsidR="009210BF" w14:paraId="55B15A60" w14:textId="77777777" w:rsidTr="00A84B48">
      <w:tc>
        <w:tcPr>
          <w:tcW w:w="2070" w:type="dxa"/>
        </w:tcPr>
        <w:p w14:paraId="01975BF5" w14:textId="6A787782" w:rsidR="009210BF" w:rsidRDefault="005A1568" w:rsidP="00AC1B11">
          <w:pPr>
            <w:pStyle w:val="HeadingCenter"/>
            <w:jc w:val="both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2A8DAABE" wp14:editId="53225F70">
                <wp:simplePos x="0" y="0"/>
                <wp:positionH relativeFrom="column">
                  <wp:posOffset>-654685</wp:posOffset>
                </wp:positionH>
                <wp:positionV relativeFrom="paragraph">
                  <wp:posOffset>-248920</wp:posOffset>
                </wp:positionV>
                <wp:extent cx="1533525" cy="671195"/>
                <wp:effectExtent l="0" t="0" r="9525" b="0"/>
                <wp:wrapNone/>
                <wp:docPr id="10" name="Picture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49A23798-439C-D84A-8688-2115BB8051A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8">
                          <a:extLst>
                            <a:ext uri="{FF2B5EF4-FFF2-40B4-BE49-F238E27FC236}">
                              <a16:creationId xmlns:a16="http://schemas.microsoft.com/office/drawing/2014/main" id="{49A23798-439C-D84A-8688-2115BB8051A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3525" cy="671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45" w:type="dxa"/>
          <w:vAlign w:val="center"/>
        </w:tcPr>
        <w:p w14:paraId="361EC67C" w14:textId="5A4196CA" w:rsidR="009210BF" w:rsidRPr="00F06B11" w:rsidRDefault="00F06B11" w:rsidP="001660CF">
          <w:pPr>
            <w:pStyle w:val="CPDocTitle"/>
            <w:rPr>
              <w:b w:val="0"/>
              <w:bCs/>
              <w:kern w:val="32"/>
              <w:sz w:val="24"/>
              <w:szCs w:val="24"/>
              <w:rtl/>
              <w:lang w:val="en-GB"/>
            </w:rPr>
          </w:pPr>
          <w:r w:rsidRPr="00F06B11">
            <w:rPr>
              <w:rFonts w:hint="cs"/>
              <w:b w:val="0"/>
              <w:bCs/>
              <w:kern w:val="32"/>
              <w:sz w:val="24"/>
              <w:szCs w:val="24"/>
              <w:rtl/>
              <w:lang w:val="en-GB"/>
            </w:rPr>
            <w:t xml:space="preserve">القائمة المرجعية لجدول الصيانة المخطط لها لأنظمة الاتصالات </w:t>
          </w:r>
          <w:r w:rsidRPr="00F06B11">
            <w:rPr>
              <w:b w:val="0"/>
              <w:bCs/>
              <w:kern w:val="32"/>
              <w:sz w:val="24"/>
              <w:szCs w:val="24"/>
              <w:rtl/>
              <w:lang w:val="en-GB"/>
            </w:rPr>
            <w:t>–</w:t>
          </w:r>
          <w:r w:rsidRPr="00F06B11">
            <w:rPr>
              <w:rFonts w:hint="cs"/>
              <w:b w:val="0"/>
              <w:bCs/>
              <w:kern w:val="32"/>
              <w:sz w:val="24"/>
              <w:szCs w:val="24"/>
              <w:rtl/>
              <w:lang w:val="en-GB"/>
            </w:rPr>
            <w:t xml:space="preserve"> </w:t>
          </w:r>
          <w:r w:rsidR="001660CF">
            <w:rPr>
              <w:rFonts w:hint="cs"/>
              <w:b w:val="0"/>
              <w:bCs/>
              <w:kern w:val="32"/>
              <w:sz w:val="24"/>
              <w:szCs w:val="24"/>
              <w:rtl/>
              <w:lang w:val="en-GB"/>
            </w:rPr>
            <w:t>الحدائق والمتنزهات</w:t>
          </w:r>
        </w:p>
      </w:tc>
    </w:tr>
  </w:tbl>
  <w:p w14:paraId="0FE4F66F" w14:textId="40674494" w:rsidR="009210BF" w:rsidRPr="00AC1B11" w:rsidRDefault="009210BF" w:rsidP="00AC1B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627B"/>
    <w:multiLevelType w:val="hybridMultilevel"/>
    <w:tmpl w:val="C3540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85B4F"/>
    <w:multiLevelType w:val="hybridMultilevel"/>
    <w:tmpl w:val="BD584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B4B4A"/>
    <w:multiLevelType w:val="hybridMultilevel"/>
    <w:tmpl w:val="2DA0A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E2A7A"/>
    <w:multiLevelType w:val="hybridMultilevel"/>
    <w:tmpl w:val="65608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46696"/>
    <w:multiLevelType w:val="hybridMultilevel"/>
    <w:tmpl w:val="D0FE1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B5614"/>
    <w:multiLevelType w:val="hybridMultilevel"/>
    <w:tmpl w:val="0BBEB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917FD"/>
    <w:multiLevelType w:val="hybridMultilevel"/>
    <w:tmpl w:val="E4B0F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027BA"/>
    <w:multiLevelType w:val="hybridMultilevel"/>
    <w:tmpl w:val="A02EA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D4E5A"/>
    <w:multiLevelType w:val="hybridMultilevel"/>
    <w:tmpl w:val="2CB45D86"/>
    <w:lvl w:ilvl="0" w:tplc="04090001">
      <w:start w:val="1"/>
      <w:numFmt w:val="bullet"/>
      <w:lvlText w:val=""/>
      <w:lvlJc w:val="left"/>
      <w:pPr>
        <w:ind w:left="6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10" w15:restartNumberingAfterBreak="0">
    <w:nsid w:val="38611CF8"/>
    <w:multiLevelType w:val="hybridMultilevel"/>
    <w:tmpl w:val="3738D0EE"/>
    <w:lvl w:ilvl="0" w:tplc="BB16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5AC7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DAB0F79"/>
    <w:multiLevelType w:val="hybridMultilevel"/>
    <w:tmpl w:val="8FE85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FED315C"/>
    <w:multiLevelType w:val="hybridMultilevel"/>
    <w:tmpl w:val="93103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6" w15:restartNumberingAfterBreak="0">
    <w:nsid w:val="465276F4"/>
    <w:multiLevelType w:val="hybridMultilevel"/>
    <w:tmpl w:val="FA24B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16138"/>
    <w:multiLevelType w:val="hybridMultilevel"/>
    <w:tmpl w:val="D2746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77689"/>
    <w:multiLevelType w:val="hybridMultilevel"/>
    <w:tmpl w:val="87927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55D17"/>
    <w:multiLevelType w:val="hybridMultilevel"/>
    <w:tmpl w:val="9886D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75C4E"/>
    <w:multiLevelType w:val="hybridMultilevel"/>
    <w:tmpl w:val="B5585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65AF1"/>
    <w:multiLevelType w:val="hybridMultilevel"/>
    <w:tmpl w:val="1EE45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22E34"/>
    <w:multiLevelType w:val="hybridMultilevel"/>
    <w:tmpl w:val="BFE08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5246B5"/>
    <w:multiLevelType w:val="hybridMultilevel"/>
    <w:tmpl w:val="81DEA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426DB"/>
    <w:multiLevelType w:val="hybridMultilevel"/>
    <w:tmpl w:val="D6421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977449"/>
    <w:multiLevelType w:val="hybridMultilevel"/>
    <w:tmpl w:val="E7AE9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35560A"/>
    <w:multiLevelType w:val="hybridMultilevel"/>
    <w:tmpl w:val="16422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8B52301"/>
    <w:multiLevelType w:val="hybridMultilevel"/>
    <w:tmpl w:val="20D61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8F16E8"/>
    <w:multiLevelType w:val="hybridMultilevel"/>
    <w:tmpl w:val="CD16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9379F3"/>
    <w:multiLevelType w:val="hybridMultilevel"/>
    <w:tmpl w:val="3F2C0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6C06F1"/>
    <w:multiLevelType w:val="hybridMultilevel"/>
    <w:tmpl w:val="E82C8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565BF7"/>
    <w:multiLevelType w:val="hybridMultilevel"/>
    <w:tmpl w:val="9A648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C9034D"/>
    <w:multiLevelType w:val="hybridMultilevel"/>
    <w:tmpl w:val="7A3A9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F21935"/>
    <w:multiLevelType w:val="hybridMultilevel"/>
    <w:tmpl w:val="8EC0E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433E7E"/>
    <w:multiLevelType w:val="hybridMultilevel"/>
    <w:tmpl w:val="2F9E3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AB03E2"/>
    <w:multiLevelType w:val="hybridMultilevel"/>
    <w:tmpl w:val="392E2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4"/>
  </w:num>
  <w:num w:numId="5">
    <w:abstractNumId w:val="27"/>
  </w:num>
  <w:num w:numId="6">
    <w:abstractNumId w:val="28"/>
  </w:num>
  <w:num w:numId="7">
    <w:abstractNumId w:val="9"/>
  </w:num>
  <w:num w:numId="8">
    <w:abstractNumId w:val="10"/>
  </w:num>
  <w:num w:numId="9">
    <w:abstractNumId w:val="0"/>
  </w:num>
  <w:num w:numId="10">
    <w:abstractNumId w:val="30"/>
  </w:num>
  <w:num w:numId="11">
    <w:abstractNumId w:val="8"/>
  </w:num>
  <w:num w:numId="12">
    <w:abstractNumId w:val="23"/>
  </w:num>
  <w:num w:numId="13">
    <w:abstractNumId w:val="21"/>
  </w:num>
  <w:num w:numId="14">
    <w:abstractNumId w:val="29"/>
  </w:num>
  <w:num w:numId="15">
    <w:abstractNumId w:val="37"/>
  </w:num>
  <w:num w:numId="16">
    <w:abstractNumId w:val="25"/>
  </w:num>
  <w:num w:numId="17">
    <w:abstractNumId w:val="32"/>
  </w:num>
  <w:num w:numId="18">
    <w:abstractNumId w:val="2"/>
  </w:num>
  <w:num w:numId="19">
    <w:abstractNumId w:val="24"/>
  </w:num>
  <w:num w:numId="20">
    <w:abstractNumId w:val="17"/>
  </w:num>
  <w:num w:numId="21">
    <w:abstractNumId w:val="31"/>
  </w:num>
  <w:num w:numId="22">
    <w:abstractNumId w:val="26"/>
  </w:num>
  <w:num w:numId="23">
    <w:abstractNumId w:val="6"/>
  </w:num>
  <w:num w:numId="24">
    <w:abstractNumId w:val="20"/>
  </w:num>
  <w:num w:numId="25">
    <w:abstractNumId w:val="7"/>
  </w:num>
  <w:num w:numId="26">
    <w:abstractNumId w:val="3"/>
  </w:num>
  <w:num w:numId="27">
    <w:abstractNumId w:val="22"/>
  </w:num>
  <w:num w:numId="28">
    <w:abstractNumId w:val="19"/>
  </w:num>
  <w:num w:numId="29">
    <w:abstractNumId w:val="14"/>
  </w:num>
  <w:num w:numId="30">
    <w:abstractNumId w:val="36"/>
  </w:num>
  <w:num w:numId="31">
    <w:abstractNumId w:val="35"/>
  </w:num>
  <w:num w:numId="32">
    <w:abstractNumId w:val="34"/>
  </w:num>
  <w:num w:numId="33">
    <w:abstractNumId w:val="5"/>
  </w:num>
  <w:num w:numId="34">
    <w:abstractNumId w:val="16"/>
  </w:num>
  <w:num w:numId="35">
    <w:abstractNumId w:val="18"/>
  </w:num>
  <w:num w:numId="36">
    <w:abstractNumId w:val="1"/>
  </w:num>
  <w:num w:numId="37">
    <w:abstractNumId w:val="12"/>
  </w:num>
  <w:num w:numId="38">
    <w:abstractNumId w:val="3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4652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2E28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298"/>
    <w:rsid w:val="00157D24"/>
    <w:rsid w:val="0016015B"/>
    <w:rsid w:val="00160E0A"/>
    <w:rsid w:val="00161A52"/>
    <w:rsid w:val="00162A55"/>
    <w:rsid w:val="001657C6"/>
    <w:rsid w:val="001660CF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5D6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BEB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1BD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A8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069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3D8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D22"/>
    <w:rsid w:val="003B7EEF"/>
    <w:rsid w:val="003C1EE8"/>
    <w:rsid w:val="003C26C0"/>
    <w:rsid w:val="003C2831"/>
    <w:rsid w:val="003C4240"/>
    <w:rsid w:val="003C4513"/>
    <w:rsid w:val="003C5C59"/>
    <w:rsid w:val="003C732B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1567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3E2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1A9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1BC5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3912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5C07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7BF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568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394"/>
    <w:rsid w:val="00601556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5CA6"/>
    <w:rsid w:val="006073F1"/>
    <w:rsid w:val="00610A20"/>
    <w:rsid w:val="00610B58"/>
    <w:rsid w:val="00611DCA"/>
    <w:rsid w:val="00611E34"/>
    <w:rsid w:val="00615725"/>
    <w:rsid w:val="006218EB"/>
    <w:rsid w:val="00622281"/>
    <w:rsid w:val="00622A1D"/>
    <w:rsid w:val="00624007"/>
    <w:rsid w:val="00625263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4AEE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7AE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00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A0E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0AB1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0C44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6705D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43B6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8F6B24"/>
    <w:rsid w:val="00904903"/>
    <w:rsid w:val="0090566B"/>
    <w:rsid w:val="0090659F"/>
    <w:rsid w:val="00906666"/>
    <w:rsid w:val="00907908"/>
    <w:rsid w:val="00907B8E"/>
    <w:rsid w:val="00907EE4"/>
    <w:rsid w:val="009100D2"/>
    <w:rsid w:val="009115F9"/>
    <w:rsid w:val="0091179A"/>
    <w:rsid w:val="00914233"/>
    <w:rsid w:val="0091456C"/>
    <w:rsid w:val="009147D9"/>
    <w:rsid w:val="00915A1C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06E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1CB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4CE3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01F1"/>
    <w:rsid w:val="00A619F3"/>
    <w:rsid w:val="00A61D93"/>
    <w:rsid w:val="00A61FA4"/>
    <w:rsid w:val="00A65387"/>
    <w:rsid w:val="00A66274"/>
    <w:rsid w:val="00A67C5A"/>
    <w:rsid w:val="00A70118"/>
    <w:rsid w:val="00A717B9"/>
    <w:rsid w:val="00A72565"/>
    <w:rsid w:val="00A73A0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A7C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A2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6C0F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763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2862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89A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0FE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DF7495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148"/>
    <w:rsid w:val="00E535C6"/>
    <w:rsid w:val="00E551F7"/>
    <w:rsid w:val="00E5651E"/>
    <w:rsid w:val="00E5706F"/>
    <w:rsid w:val="00E570E6"/>
    <w:rsid w:val="00E578AE"/>
    <w:rsid w:val="00E57F99"/>
    <w:rsid w:val="00E62DCD"/>
    <w:rsid w:val="00E662DA"/>
    <w:rsid w:val="00E66449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4993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4916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11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1CC1"/>
    <w:rsid w:val="00FA2094"/>
    <w:rsid w:val="00FA2A44"/>
    <w:rsid w:val="00FA3D70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7E3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paragraph" w:customStyle="1" w:styleId="TableHWhite">
    <w:name w:val="Table H White"/>
    <w:basedOn w:val="TableHeading"/>
    <w:link w:val="TableHWhiteChar"/>
    <w:qFormat/>
    <w:rsid w:val="00A73A05"/>
    <w:pPr>
      <w:jc w:val="center"/>
    </w:pPr>
    <w:rPr>
      <w:color w:val="FFFFFF" w:themeColor="background1"/>
    </w:rPr>
  </w:style>
  <w:style w:type="character" w:customStyle="1" w:styleId="TableHWhiteChar">
    <w:name w:val="Table H White Char"/>
    <w:basedOn w:val="TableHeadingChar"/>
    <w:link w:val="TableHWhite"/>
    <w:rsid w:val="00A73A05"/>
    <w:rPr>
      <w:rFonts w:ascii="Arial" w:hAnsi="Arial"/>
      <w:b/>
      <w:color w:val="FFFFFF" w:themeColor="background1"/>
    </w:rPr>
  </w:style>
  <w:style w:type="character" w:customStyle="1" w:styleId="Heading3Char">
    <w:name w:val="Heading 3 Char"/>
    <w:basedOn w:val="DefaultParagraphFont"/>
    <w:link w:val="Heading3"/>
    <w:rsid w:val="00915A1C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915A1C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915A1C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915A1C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915A1C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915A1C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915A1C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915A1C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15A1C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15A1C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5A1C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5A1C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915A1C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915A1C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915A1C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A1C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5A1C"/>
    <w:rPr>
      <w:rFonts w:ascii="Arial" w:hAnsi="Arial"/>
      <w:b/>
      <w:bCs/>
    </w:rPr>
  </w:style>
  <w:style w:type="paragraph" w:customStyle="1" w:styleId="TblNorm">
    <w:name w:val="Tbl Norm"/>
    <w:basedOn w:val="Normal"/>
    <w:rsid w:val="00915A1C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11ptBold">
    <w:name w:val="TT 11pt Bold"/>
    <w:basedOn w:val="TableText"/>
    <w:link w:val="TT11ptBoldChar"/>
    <w:qFormat/>
    <w:rsid w:val="00915A1C"/>
    <w:pPr>
      <w:spacing w:before="180" w:after="180"/>
    </w:pPr>
    <w:rPr>
      <w:b/>
      <w:bCs/>
      <w:sz w:val="22"/>
      <w:szCs w:val="22"/>
    </w:rPr>
  </w:style>
  <w:style w:type="character" w:customStyle="1" w:styleId="TT11ptBoldChar">
    <w:name w:val="TT 11pt Bold Char"/>
    <w:basedOn w:val="TableTextChar"/>
    <w:link w:val="TT11ptBold"/>
    <w:rsid w:val="00915A1C"/>
    <w:rPr>
      <w:rFonts w:ascii="Arial" w:hAnsi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AEDFC7-9071-4817-86AB-024A602FEB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4C2618-E830-48B0-BB88-78E7B3F22B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44</TotalTime>
  <Pages>1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8693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EOM-ZM0-TP-000182-AR Rev 000</dc:subject>
  <dc:creator>Rivamonte, Leonnito (RMP)</dc:creator>
  <cp:keywords>ᅟ</cp:keywords>
  <cp:lastModifiedBy>جانسيل سالدانا  Jancil Saldhana</cp:lastModifiedBy>
  <cp:revision>67</cp:revision>
  <cp:lastPrinted>2017-10-17T10:11:00Z</cp:lastPrinted>
  <dcterms:created xsi:type="dcterms:W3CDTF">2019-12-16T06:44:00Z</dcterms:created>
  <dcterms:modified xsi:type="dcterms:W3CDTF">2021-12-22T08:28:00Z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